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F8D860" w14:textId="7EFD229B" w:rsidR="00DF75ED" w:rsidRDefault="007941FB">
      <w:pPr>
        <w:pStyle w:val="Title"/>
        <w:rPr>
          <w:color w:val="000000" w:themeColor="text1"/>
          <w:sz w:val="52"/>
          <w:szCs w:val="52"/>
        </w:rPr>
      </w:pPr>
      <w:r w:rsidRPr="00843DCB">
        <w:rPr>
          <w:noProof/>
          <w:color w:val="000000" w:themeColor="text1"/>
          <w:sz w:val="52"/>
          <w:szCs w:val="52"/>
          <w:lang w:eastAsia="en-US"/>
        </w:rPr>
        <w:drawing>
          <wp:anchor distT="0" distB="0" distL="114300" distR="114300" simplePos="0" relativeHeight="251658240" behindDoc="1" locked="0" layoutInCell="1" allowOverlap="1" wp14:anchorId="691045A0" wp14:editId="304BFF7D">
            <wp:simplePos x="0" y="0"/>
            <wp:positionH relativeFrom="margin">
              <wp:posOffset>4173888</wp:posOffset>
            </wp:positionH>
            <wp:positionV relativeFrom="paragraph">
              <wp:posOffset>-225507</wp:posOffset>
            </wp:positionV>
            <wp:extent cx="1782857" cy="1434277"/>
            <wp:effectExtent l="0" t="0" r="825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anyard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857" cy="14342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60ECC" w:rsidRPr="00843DCB">
        <w:rPr>
          <w:color w:val="000000" w:themeColor="text1"/>
          <w:sz w:val="52"/>
          <w:szCs w:val="52"/>
        </w:rPr>
        <w:t>N</w:t>
      </w:r>
      <w:r w:rsidR="00172DC1" w:rsidRPr="00843DCB">
        <w:rPr>
          <w:color w:val="000000" w:themeColor="text1"/>
          <w:sz w:val="52"/>
          <w:szCs w:val="52"/>
        </w:rPr>
        <w:t>on</w:t>
      </w:r>
      <w:r w:rsidR="00AD6DB2" w:rsidRPr="00843DCB">
        <w:rPr>
          <w:color w:val="000000" w:themeColor="text1"/>
          <w:sz w:val="52"/>
          <w:szCs w:val="52"/>
        </w:rPr>
        <w:t>-</w:t>
      </w:r>
      <w:r w:rsidR="00AC3586" w:rsidRPr="00843DCB">
        <w:rPr>
          <w:color w:val="000000" w:themeColor="text1"/>
          <w:sz w:val="52"/>
          <w:szCs w:val="52"/>
        </w:rPr>
        <w:t>re</w:t>
      </w:r>
      <w:r w:rsidR="00172DC1" w:rsidRPr="00843DCB">
        <w:rPr>
          <w:color w:val="000000" w:themeColor="text1"/>
          <w:sz w:val="52"/>
          <w:szCs w:val="52"/>
        </w:rPr>
        <w:t xml:space="preserve">fundable </w:t>
      </w:r>
    </w:p>
    <w:p w14:paraId="02F4009D" w14:textId="5EF2782A" w:rsidR="00A8539C" w:rsidRPr="00843DCB" w:rsidRDefault="00AC26A3">
      <w:pPr>
        <w:pStyle w:val="Title"/>
        <w:rPr>
          <w:color w:val="000000" w:themeColor="text1"/>
          <w:sz w:val="52"/>
          <w:szCs w:val="52"/>
        </w:rPr>
      </w:pPr>
      <w:r w:rsidRPr="00843DCB">
        <w:rPr>
          <w:color w:val="000000" w:themeColor="text1"/>
          <w:sz w:val="52"/>
          <w:szCs w:val="52"/>
        </w:rPr>
        <w:t>Registration Form</w:t>
      </w:r>
    </w:p>
    <w:p w14:paraId="65C8478C" w14:textId="574A3C00" w:rsidR="00D3419B" w:rsidRPr="00172DC1" w:rsidRDefault="00172DC1" w:rsidP="000068FC">
      <w:pPr>
        <w:pStyle w:val="Heading1"/>
        <w:rPr>
          <w:color w:val="000000" w:themeColor="text1"/>
          <w:sz w:val="40"/>
          <w:szCs w:val="40"/>
        </w:rPr>
      </w:pPr>
      <w:r>
        <w:rPr>
          <w:color w:val="000000" w:themeColor="text1"/>
        </w:rPr>
        <w:t>f</w:t>
      </w:r>
      <w:r w:rsidR="009A5F2D">
        <w:rPr>
          <w:color w:val="000000" w:themeColor="text1"/>
        </w:rPr>
        <w:t>or the 202</w:t>
      </w:r>
      <w:r w:rsidR="00CF4650">
        <w:rPr>
          <w:color w:val="000000" w:themeColor="text1"/>
        </w:rPr>
        <w:t>6</w:t>
      </w:r>
      <w:r w:rsidR="00970BB0">
        <w:rPr>
          <w:color w:val="000000" w:themeColor="text1"/>
        </w:rPr>
        <w:t xml:space="preserve"> year</w:t>
      </w:r>
      <w:r>
        <w:rPr>
          <w:color w:val="000000" w:themeColor="text1"/>
        </w:rPr>
        <w:t xml:space="preserve"> at </w:t>
      </w:r>
      <w:r w:rsidR="00D3419B" w:rsidRPr="00172DC1">
        <w:rPr>
          <w:color w:val="000000" w:themeColor="text1"/>
          <w:sz w:val="40"/>
          <w:szCs w:val="40"/>
        </w:rPr>
        <w:t>Karen’s Kids Campus</w:t>
      </w:r>
      <w:bookmarkStart w:id="0" w:name="1"/>
      <w:bookmarkEnd w:id="0"/>
    </w:p>
    <w:p w14:paraId="29E095B3" w14:textId="77777777" w:rsidR="00F82FA3" w:rsidRDefault="00F82FA3" w:rsidP="00DD6ABB">
      <w:pPr>
        <w:spacing w:line="600" w:lineRule="auto"/>
      </w:pPr>
    </w:p>
    <w:p w14:paraId="3DD644B5" w14:textId="16327C8B" w:rsidR="00D3419B" w:rsidRDefault="00AC26A3" w:rsidP="00DD6ABB">
      <w:pPr>
        <w:spacing w:line="600" w:lineRule="auto"/>
      </w:pPr>
      <w:r>
        <w:t>Parent’s Name(s</w:t>
      </w:r>
      <w:proofErr w:type="gramStart"/>
      <w:r>
        <w:t>):_</w:t>
      </w:r>
      <w:proofErr w:type="gramEnd"/>
      <w:r>
        <w:t>____</w:t>
      </w:r>
      <w:r w:rsidR="00DD6ABB">
        <w:t>___</w:t>
      </w:r>
      <w:r>
        <w:t>_________________________________________________________</w:t>
      </w:r>
    </w:p>
    <w:p w14:paraId="6016B3BC" w14:textId="77777777" w:rsidR="00DD6ABB" w:rsidRDefault="00DD6ABB" w:rsidP="00DD6ABB">
      <w:pPr>
        <w:spacing w:line="600" w:lineRule="auto"/>
      </w:pPr>
      <w:proofErr w:type="gramStart"/>
      <w:r>
        <w:t>Address:_</w:t>
      </w:r>
      <w:proofErr w:type="gramEnd"/>
      <w:r>
        <w:t>________________________________________________________________________</w:t>
      </w:r>
    </w:p>
    <w:p w14:paraId="61FA2749" w14:textId="5785CE9C" w:rsidR="00DD6ABB" w:rsidRDefault="00D00DD7" w:rsidP="00DD6ABB">
      <w:pPr>
        <w:spacing w:line="600" w:lineRule="auto"/>
      </w:pPr>
      <w:r>
        <w:t>Cell</w:t>
      </w:r>
      <w:r w:rsidR="00DD6ABB">
        <w:t xml:space="preserve"> </w:t>
      </w:r>
      <w:proofErr w:type="gramStart"/>
      <w:r w:rsidR="00DD6ABB">
        <w:t>Phone:_</w:t>
      </w:r>
      <w:proofErr w:type="gramEnd"/>
      <w:r w:rsidR="00DD6ABB">
        <w:t xml:space="preserve">__________________________     Cell </w:t>
      </w:r>
      <w:proofErr w:type="gramStart"/>
      <w:r w:rsidR="00DD6ABB">
        <w:t>Phone:_</w:t>
      </w:r>
      <w:proofErr w:type="gramEnd"/>
      <w:r w:rsidR="00DD6ABB">
        <w:t>____________________________</w:t>
      </w:r>
    </w:p>
    <w:p w14:paraId="54C1FC40" w14:textId="77777777" w:rsidR="00DD6ABB" w:rsidRDefault="00DD6ABB" w:rsidP="00DD6ABB">
      <w:pPr>
        <w:spacing w:line="600" w:lineRule="auto"/>
      </w:pPr>
      <w:r>
        <w:t xml:space="preserve">Email </w:t>
      </w:r>
      <w:proofErr w:type="gramStart"/>
      <w:r>
        <w:t>address:_</w:t>
      </w:r>
      <w:proofErr w:type="gramEnd"/>
      <w:r>
        <w:t>___</w:t>
      </w:r>
      <w:r w:rsidR="00172DC1">
        <w:t>______________________</w:t>
      </w:r>
      <w:proofErr w:type="gramStart"/>
      <w:r w:rsidR="00172DC1">
        <w:tab/>
        <w:t xml:space="preserve">  Email</w:t>
      </w:r>
      <w:proofErr w:type="gramEnd"/>
      <w:r w:rsidR="00172DC1">
        <w:t xml:space="preserve"> address: __________________________</w:t>
      </w:r>
      <w:r w:rsidR="005379A7">
        <w:t xml:space="preserve">     </w:t>
      </w:r>
    </w:p>
    <w:p w14:paraId="11352C0D" w14:textId="067718D1" w:rsidR="00AC26A3" w:rsidRDefault="00AC26A3" w:rsidP="00DD6ABB">
      <w:pPr>
        <w:spacing w:line="600" w:lineRule="auto"/>
      </w:pPr>
      <w:r>
        <w:t xml:space="preserve">Child’s </w:t>
      </w:r>
      <w:proofErr w:type="gramStart"/>
      <w:r>
        <w:t>Name:_</w:t>
      </w:r>
      <w:proofErr w:type="gramEnd"/>
      <w:r>
        <w:t>____________</w:t>
      </w:r>
      <w:r w:rsidR="00B042A5">
        <w:t>_____________</w:t>
      </w:r>
      <w:r>
        <w:t>____</w:t>
      </w:r>
      <w:r w:rsidR="00B042A5">
        <w:t xml:space="preserve">     </w:t>
      </w:r>
      <w:r w:rsidR="00737400">
        <w:t>DOB___</w:t>
      </w:r>
      <w:r w:rsidR="00B042A5">
        <w:t>______</w:t>
      </w:r>
      <w:r w:rsidR="00737400">
        <w:t xml:space="preserve">__  </w:t>
      </w:r>
    </w:p>
    <w:p w14:paraId="107F875A" w14:textId="130D1DC9" w:rsidR="00737400" w:rsidRDefault="00737400" w:rsidP="00737400">
      <w:pPr>
        <w:spacing w:line="600" w:lineRule="auto"/>
      </w:pPr>
      <w:r>
        <w:t xml:space="preserve">Child’s </w:t>
      </w:r>
      <w:proofErr w:type="gramStart"/>
      <w:r>
        <w:t>Name:_</w:t>
      </w:r>
      <w:proofErr w:type="gramEnd"/>
      <w:r>
        <w:t>_______________</w:t>
      </w:r>
      <w:r w:rsidR="00B042A5">
        <w:t>_____________</w:t>
      </w:r>
      <w:r>
        <w:t>_</w:t>
      </w:r>
      <w:r w:rsidR="00B042A5">
        <w:t xml:space="preserve">     </w:t>
      </w:r>
      <w:r>
        <w:t>DOB</w:t>
      </w:r>
      <w:r w:rsidR="00B042A5">
        <w:t>______</w:t>
      </w:r>
      <w:r>
        <w:t xml:space="preserve">_____  </w:t>
      </w:r>
    </w:p>
    <w:p w14:paraId="7DC65E77" w14:textId="77777777" w:rsidR="00D00DD7" w:rsidRDefault="00D00DD7" w:rsidP="00D00DD7">
      <w:pPr>
        <w:spacing w:line="600" w:lineRule="auto"/>
      </w:pPr>
      <w:r>
        <w:t xml:space="preserve">Child’s </w:t>
      </w:r>
      <w:proofErr w:type="gramStart"/>
      <w:r>
        <w:t>Name:_</w:t>
      </w:r>
      <w:proofErr w:type="gramEnd"/>
      <w:r>
        <w:t xml:space="preserve">_____________________________     DOB___________  </w:t>
      </w:r>
    </w:p>
    <w:p w14:paraId="37B308C1" w14:textId="06621207" w:rsidR="000068FC" w:rsidRDefault="000068FC" w:rsidP="00DD6ABB">
      <w:pPr>
        <w:spacing w:line="600" w:lineRule="auto"/>
      </w:pPr>
      <w:r>
        <w:t xml:space="preserve">Childcare </w:t>
      </w:r>
      <w:r w:rsidR="00072584">
        <w:t>n</w:t>
      </w:r>
      <w:r w:rsidR="007D41AA">
        <w:t xml:space="preserve">eeds (Please circle): </w:t>
      </w:r>
      <w:r w:rsidR="00752677">
        <w:t xml:space="preserve">Full time/Part Time/Preschool ONLY </w:t>
      </w:r>
      <w:r w:rsidR="002F2CF1">
        <w:t xml:space="preserve">  </w:t>
      </w:r>
      <w:r w:rsidR="00D65C46">
        <w:t xml:space="preserve">  </w:t>
      </w:r>
      <w:r w:rsidR="00752677">
        <w:t xml:space="preserve">School </w:t>
      </w:r>
      <w:proofErr w:type="gramStart"/>
      <w:r w:rsidR="00752677">
        <w:t>District:_</w:t>
      </w:r>
      <w:proofErr w:type="gramEnd"/>
      <w:r w:rsidR="00752677">
        <w:t>____________</w:t>
      </w:r>
    </w:p>
    <w:p w14:paraId="0E5FCC71" w14:textId="7D9013EF" w:rsidR="000068FC" w:rsidRDefault="00510381" w:rsidP="00DD6ABB">
      <w:pPr>
        <w:spacing w:line="600" w:lineRule="auto"/>
      </w:pPr>
      <w:r>
        <w:t>School age Children (circle):  Before school       After School     Summer      School Delays/Cancellations</w:t>
      </w:r>
      <w:r w:rsidR="00737CE5">
        <w:t xml:space="preserve"> </w:t>
      </w:r>
    </w:p>
    <w:p w14:paraId="0C32D6E2" w14:textId="77777777" w:rsidR="000068FC" w:rsidRDefault="00172DC1" w:rsidP="00DD6ABB">
      <w:pPr>
        <w:spacing w:line="600" w:lineRule="auto"/>
      </w:pPr>
      <w:r>
        <w:t xml:space="preserve">Are you coming from another provider/center/in home care? If so, where: </w:t>
      </w:r>
      <w:r w:rsidR="000068FC">
        <w:t>_________________________</w:t>
      </w:r>
      <w:r>
        <w:t xml:space="preserve"> Reason for leaving: </w:t>
      </w:r>
      <w:r w:rsidR="000068FC">
        <w:t>____________________________________</w:t>
      </w:r>
      <w:r w:rsidR="00942178">
        <w:t>_______</w:t>
      </w:r>
      <w:r>
        <w:t>_____________________________</w:t>
      </w:r>
    </w:p>
    <w:p w14:paraId="29733E56" w14:textId="5221DACA" w:rsidR="00172DC1" w:rsidRDefault="00172DC1" w:rsidP="00172DC1">
      <w:r>
        <w:t>A</w:t>
      </w:r>
      <w:r w:rsidR="00A36053">
        <w:t xml:space="preserve">re you going through the state (Title20) </w:t>
      </w:r>
      <w:proofErr w:type="gramStart"/>
      <w:r w:rsidR="00A36053">
        <w:t>yes</w:t>
      </w:r>
      <w:proofErr w:type="gramEnd"/>
      <w:r w:rsidR="00A36053">
        <w:t xml:space="preserve"> no voucher program</w:t>
      </w:r>
      <w:r w:rsidR="00F82FA3">
        <w:t xml:space="preserve">       </w:t>
      </w:r>
      <w:r w:rsidR="00A36053">
        <w:t xml:space="preserve"> A</w:t>
      </w:r>
      <w:r>
        <w:t>ny custodial issues</w:t>
      </w:r>
      <w:r w:rsidR="00157B9B">
        <w:t>:</w:t>
      </w:r>
      <w:r>
        <w:t xml:space="preserve">  yes or no  </w:t>
      </w:r>
    </w:p>
    <w:p w14:paraId="67F6F6F1" w14:textId="77777777" w:rsidR="00473D06" w:rsidRDefault="00473D06" w:rsidP="00D3419B">
      <w:pPr>
        <w:rPr>
          <w:sz w:val="16"/>
          <w:szCs w:val="16"/>
        </w:rPr>
      </w:pPr>
    </w:p>
    <w:p w14:paraId="42C0A4B6" w14:textId="53442850" w:rsidR="00473D06" w:rsidRDefault="00473D06" w:rsidP="00D3419B">
      <w:pPr>
        <w:rPr>
          <w:sz w:val="16"/>
          <w:szCs w:val="16"/>
        </w:rPr>
      </w:pPr>
      <w:r>
        <w:rPr>
          <w:sz w:val="16"/>
          <w:szCs w:val="16"/>
        </w:rPr>
        <w:t xml:space="preserve">Any special notes such as allergies </w:t>
      </w:r>
      <w:r w:rsidR="00507EF8">
        <w:rPr>
          <w:sz w:val="16"/>
          <w:szCs w:val="16"/>
        </w:rPr>
        <w:t>we need to be aware of</w:t>
      </w:r>
      <w:r>
        <w:rPr>
          <w:sz w:val="16"/>
          <w:szCs w:val="16"/>
        </w:rPr>
        <w:t>_____________________________________________________________</w:t>
      </w:r>
    </w:p>
    <w:p w14:paraId="6AE778DB" w14:textId="77777777" w:rsidR="00473D06" w:rsidRDefault="00473D06" w:rsidP="00D3419B">
      <w:pPr>
        <w:rPr>
          <w:sz w:val="16"/>
          <w:szCs w:val="16"/>
        </w:rPr>
      </w:pPr>
    </w:p>
    <w:p w14:paraId="0480FFA1" w14:textId="77777777" w:rsidR="00D00DD7" w:rsidRDefault="00D00DD7" w:rsidP="00D3419B">
      <w:pPr>
        <w:rPr>
          <w:sz w:val="16"/>
          <w:szCs w:val="16"/>
        </w:rPr>
      </w:pPr>
    </w:p>
    <w:p w14:paraId="452B3E23" w14:textId="455261DC" w:rsidR="007D41AA" w:rsidRDefault="00E40AE5" w:rsidP="00D3419B">
      <w:pPr>
        <w:rPr>
          <w:sz w:val="16"/>
          <w:szCs w:val="16"/>
        </w:rPr>
      </w:pPr>
      <w:r w:rsidRPr="00172DC1">
        <w:rPr>
          <w:sz w:val="16"/>
          <w:szCs w:val="16"/>
        </w:rPr>
        <w:t xml:space="preserve">OFFICE USE: </w:t>
      </w:r>
      <w:r w:rsidR="00172DC1" w:rsidRPr="00172DC1">
        <w:rPr>
          <w:sz w:val="16"/>
          <w:szCs w:val="16"/>
        </w:rPr>
        <w:t xml:space="preserve">NONREFUNDABLE </w:t>
      </w:r>
      <w:r w:rsidRPr="00172DC1">
        <w:rPr>
          <w:sz w:val="16"/>
          <w:szCs w:val="16"/>
        </w:rPr>
        <w:t>R</w:t>
      </w:r>
      <w:r w:rsidR="00172DC1" w:rsidRPr="00172DC1">
        <w:rPr>
          <w:sz w:val="16"/>
          <w:szCs w:val="16"/>
        </w:rPr>
        <w:t>EGISTRATION</w:t>
      </w:r>
      <w:r w:rsidRPr="00172DC1">
        <w:rPr>
          <w:sz w:val="16"/>
          <w:szCs w:val="16"/>
        </w:rPr>
        <w:t xml:space="preserve"> fee</w:t>
      </w:r>
      <w:r w:rsidR="00AC3586">
        <w:rPr>
          <w:sz w:val="16"/>
          <w:szCs w:val="16"/>
        </w:rPr>
        <w:t xml:space="preserve"> </w:t>
      </w:r>
      <w:r w:rsidR="00970BB0" w:rsidRPr="00172DC1">
        <w:rPr>
          <w:sz w:val="16"/>
          <w:szCs w:val="16"/>
        </w:rPr>
        <w:t>(</w:t>
      </w:r>
      <w:r w:rsidR="00172DC1" w:rsidRPr="00172DC1">
        <w:rPr>
          <w:sz w:val="16"/>
          <w:szCs w:val="16"/>
        </w:rPr>
        <w:t xml:space="preserve">due </w:t>
      </w:r>
      <w:r w:rsidR="00970BB0" w:rsidRPr="00172DC1">
        <w:rPr>
          <w:sz w:val="16"/>
          <w:szCs w:val="16"/>
        </w:rPr>
        <w:t>yearly fee)</w:t>
      </w:r>
      <w:r w:rsidRPr="00172DC1">
        <w:rPr>
          <w:sz w:val="16"/>
          <w:szCs w:val="16"/>
        </w:rPr>
        <w:t>: $</w:t>
      </w:r>
      <w:r w:rsidR="00A60ECC">
        <w:rPr>
          <w:sz w:val="16"/>
          <w:szCs w:val="16"/>
        </w:rPr>
        <w:t>6</w:t>
      </w:r>
      <w:r w:rsidRPr="00172DC1">
        <w:rPr>
          <w:sz w:val="16"/>
          <w:szCs w:val="16"/>
        </w:rPr>
        <w:t>0</w:t>
      </w:r>
      <w:r w:rsidR="007B3AB2" w:rsidRPr="00172DC1">
        <w:rPr>
          <w:sz w:val="16"/>
          <w:szCs w:val="16"/>
        </w:rPr>
        <w:t>.00 child</w:t>
      </w:r>
      <w:r w:rsidR="00970BB0" w:rsidRPr="00172DC1">
        <w:rPr>
          <w:sz w:val="16"/>
          <w:szCs w:val="16"/>
        </w:rPr>
        <w:t xml:space="preserve"> or $</w:t>
      </w:r>
      <w:r w:rsidR="00A60ECC">
        <w:rPr>
          <w:sz w:val="16"/>
          <w:szCs w:val="16"/>
        </w:rPr>
        <w:t>100</w:t>
      </w:r>
      <w:r w:rsidR="00970BB0" w:rsidRPr="00172DC1">
        <w:rPr>
          <w:sz w:val="16"/>
          <w:szCs w:val="16"/>
        </w:rPr>
        <w:t>.00 family   __</w:t>
      </w:r>
      <w:r w:rsidR="00507EF8">
        <w:rPr>
          <w:sz w:val="16"/>
          <w:szCs w:val="16"/>
        </w:rPr>
        <w:t>_</w:t>
      </w:r>
      <w:r w:rsidR="00970BB0" w:rsidRPr="00172DC1">
        <w:rPr>
          <w:sz w:val="16"/>
          <w:szCs w:val="16"/>
        </w:rPr>
        <w:t xml:space="preserve">cc </w:t>
      </w:r>
      <w:r w:rsidR="00B042A5">
        <w:rPr>
          <w:sz w:val="16"/>
          <w:szCs w:val="16"/>
        </w:rPr>
        <w:t xml:space="preserve">  </w:t>
      </w:r>
      <w:r w:rsidR="00507EF8">
        <w:rPr>
          <w:sz w:val="16"/>
          <w:szCs w:val="16"/>
        </w:rPr>
        <w:t>____</w:t>
      </w:r>
      <w:r w:rsidR="00970BB0" w:rsidRPr="00172DC1">
        <w:rPr>
          <w:sz w:val="16"/>
          <w:szCs w:val="16"/>
        </w:rPr>
        <w:t>ck#</w:t>
      </w:r>
      <w:r w:rsidR="00507EF8">
        <w:rPr>
          <w:sz w:val="16"/>
          <w:szCs w:val="16"/>
        </w:rPr>
        <w:t xml:space="preserve"> </w:t>
      </w:r>
      <w:r w:rsidR="00970BB0" w:rsidRPr="00172DC1">
        <w:rPr>
          <w:sz w:val="16"/>
          <w:szCs w:val="16"/>
        </w:rPr>
        <w:t>__</w:t>
      </w:r>
      <w:proofErr w:type="gramStart"/>
      <w:r w:rsidR="00970BB0" w:rsidRPr="00172DC1">
        <w:rPr>
          <w:sz w:val="16"/>
          <w:szCs w:val="16"/>
        </w:rPr>
        <w:t>_  c</w:t>
      </w:r>
      <w:r w:rsidR="007B3AB2" w:rsidRPr="00172DC1">
        <w:rPr>
          <w:sz w:val="16"/>
          <w:szCs w:val="16"/>
        </w:rPr>
        <w:t>ash</w:t>
      </w:r>
      <w:proofErr w:type="gramEnd"/>
      <w:r w:rsidR="007D41AA">
        <w:rPr>
          <w:sz w:val="16"/>
          <w:szCs w:val="16"/>
        </w:rPr>
        <w:t xml:space="preserve">  </w:t>
      </w:r>
      <w:r w:rsidR="00970BB0" w:rsidRPr="00172DC1">
        <w:rPr>
          <w:sz w:val="16"/>
          <w:szCs w:val="16"/>
        </w:rPr>
        <w:t xml:space="preserve">  </w:t>
      </w:r>
    </w:p>
    <w:p w14:paraId="1CD66C95" w14:textId="47753A29" w:rsidR="00172DC1" w:rsidRPr="00172DC1" w:rsidRDefault="00172DC1" w:rsidP="00D3419B">
      <w:pPr>
        <w:rPr>
          <w:sz w:val="16"/>
          <w:szCs w:val="16"/>
        </w:rPr>
      </w:pPr>
      <w:r>
        <w:rPr>
          <w:sz w:val="16"/>
          <w:szCs w:val="16"/>
        </w:rPr>
        <w:t xml:space="preserve">  </w:t>
      </w:r>
      <w:r w:rsidR="00970BB0" w:rsidRPr="00172DC1">
        <w:rPr>
          <w:sz w:val="16"/>
          <w:szCs w:val="16"/>
        </w:rPr>
        <w:t xml:space="preserve">Date: turned in_____________     </w:t>
      </w:r>
      <w:r w:rsidR="00970BB0" w:rsidRPr="00172DC1">
        <w:rPr>
          <w:sz w:val="16"/>
          <w:szCs w:val="16"/>
        </w:rPr>
        <w:tab/>
        <w:t>Enrollment Packet</w:t>
      </w:r>
      <w:r w:rsidR="00E40AE5" w:rsidRPr="00172DC1">
        <w:rPr>
          <w:sz w:val="16"/>
          <w:szCs w:val="16"/>
        </w:rPr>
        <w:t xml:space="preserve"> Given</w:t>
      </w:r>
      <w:r w:rsidR="00970BB0" w:rsidRPr="00172DC1">
        <w:rPr>
          <w:sz w:val="16"/>
          <w:szCs w:val="16"/>
        </w:rPr>
        <w:t>_____</w:t>
      </w:r>
      <w:r w:rsidR="007D41AA">
        <w:rPr>
          <w:sz w:val="16"/>
          <w:szCs w:val="16"/>
        </w:rPr>
        <w:t xml:space="preserve"> (once reg.fee is paid)</w:t>
      </w:r>
      <w:proofErr w:type="gramStart"/>
      <w:r w:rsidR="00970BB0" w:rsidRPr="00172DC1">
        <w:rPr>
          <w:sz w:val="16"/>
          <w:szCs w:val="16"/>
        </w:rPr>
        <w:tab/>
        <w:t xml:space="preserve">  </w:t>
      </w:r>
      <w:r w:rsidRPr="00172DC1">
        <w:rPr>
          <w:sz w:val="16"/>
          <w:szCs w:val="16"/>
        </w:rPr>
        <w:t>Staff</w:t>
      </w:r>
      <w:proofErr w:type="gramEnd"/>
      <w:r w:rsidRPr="00172DC1">
        <w:rPr>
          <w:sz w:val="16"/>
          <w:szCs w:val="16"/>
        </w:rPr>
        <w:t xml:space="preserve"> initial: ____ </w:t>
      </w:r>
    </w:p>
    <w:sectPr w:rsidR="00172DC1" w:rsidRPr="00172DC1" w:rsidSect="00FF0557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9B"/>
    <w:rsid w:val="000068FC"/>
    <w:rsid w:val="000557AD"/>
    <w:rsid w:val="00072584"/>
    <w:rsid w:val="000860A9"/>
    <w:rsid w:val="0009518A"/>
    <w:rsid w:val="000F749A"/>
    <w:rsid w:val="00157B9B"/>
    <w:rsid w:val="00172DC1"/>
    <w:rsid w:val="001B3BDF"/>
    <w:rsid w:val="00256169"/>
    <w:rsid w:val="002671DE"/>
    <w:rsid w:val="002D163D"/>
    <w:rsid w:val="002F2CF1"/>
    <w:rsid w:val="003352F1"/>
    <w:rsid w:val="0033761B"/>
    <w:rsid w:val="004473D0"/>
    <w:rsid w:val="00460086"/>
    <w:rsid w:val="00473D06"/>
    <w:rsid w:val="004E07A0"/>
    <w:rsid w:val="00507EF8"/>
    <w:rsid w:val="00510381"/>
    <w:rsid w:val="005379A7"/>
    <w:rsid w:val="006A1D57"/>
    <w:rsid w:val="006F009E"/>
    <w:rsid w:val="00737400"/>
    <w:rsid w:val="00737CE5"/>
    <w:rsid w:val="00752677"/>
    <w:rsid w:val="007941FB"/>
    <w:rsid w:val="007B3AB2"/>
    <w:rsid w:val="007D41AA"/>
    <w:rsid w:val="0082082D"/>
    <w:rsid w:val="00843DCB"/>
    <w:rsid w:val="008778E0"/>
    <w:rsid w:val="00941E67"/>
    <w:rsid w:val="00942178"/>
    <w:rsid w:val="0096439E"/>
    <w:rsid w:val="00970BB0"/>
    <w:rsid w:val="009A5F2D"/>
    <w:rsid w:val="009D09A3"/>
    <w:rsid w:val="009F0AF3"/>
    <w:rsid w:val="009F4CB7"/>
    <w:rsid w:val="00A01407"/>
    <w:rsid w:val="00A36053"/>
    <w:rsid w:val="00A60ECC"/>
    <w:rsid w:val="00A8539C"/>
    <w:rsid w:val="00AC26A3"/>
    <w:rsid w:val="00AC3586"/>
    <w:rsid w:val="00AD6DB2"/>
    <w:rsid w:val="00B042A5"/>
    <w:rsid w:val="00B119BD"/>
    <w:rsid w:val="00BB52B2"/>
    <w:rsid w:val="00CB2AAD"/>
    <w:rsid w:val="00CB44E7"/>
    <w:rsid w:val="00CF4650"/>
    <w:rsid w:val="00D00DD7"/>
    <w:rsid w:val="00D3419B"/>
    <w:rsid w:val="00D65C46"/>
    <w:rsid w:val="00DD6ABB"/>
    <w:rsid w:val="00DF75ED"/>
    <w:rsid w:val="00E13D03"/>
    <w:rsid w:val="00E14C29"/>
    <w:rsid w:val="00E40AE5"/>
    <w:rsid w:val="00E43AAA"/>
    <w:rsid w:val="00EF24B2"/>
    <w:rsid w:val="00F82FA3"/>
    <w:rsid w:val="00FC2814"/>
    <w:rsid w:val="00FE166C"/>
    <w:rsid w:val="00FF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364DED"/>
  <w15:docId w15:val="{6F66FDD6-AD2C-4896-8B75-2A8E857EC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557"/>
  </w:style>
  <w:style w:type="paragraph" w:styleId="Heading1">
    <w:name w:val="heading 1"/>
    <w:basedOn w:val="Normal"/>
    <w:next w:val="Normal"/>
    <w:link w:val="Heading1Char"/>
    <w:uiPriority w:val="9"/>
    <w:qFormat/>
    <w:rsid w:val="00FF0557"/>
    <w:pPr>
      <w:keepNext/>
      <w:keepLines/>
      <w:pBdr>
        <w:bottom w:val="single" w:sz="4" w:space="1" w:color="90C226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0557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055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0557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0557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0557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0557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0557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0557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F0557"/>
    <w:pPr>
      <w:spacing w:after="0" w:line="240" w:lineRule="auto"/>
      <w:contextualSpacing/>
    </w:pPr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character" w:customStyle="1" w:styleId="TitleChar">
    <w:name w:val="Title Char"/>
    <w:basedOn w:val="DefaultParagraphFont"/>
    <w:link w:val="Title"/>
    <w:uiPriority w:val="10"/>
    <w:rsid w:val="00FF0557"/>
    <w:rPr>
      <w:rFonts w:asciiTheme="majorHAnsi" w:eastAsiaTheme="majorEastAsia" w:hAnsiTheme="majorHAnsi" w:cstheme="majorBidi"/>
      <w:color w:val="90C226" w:themeColor="accent1"/>
      <w:spacing w:val="-7"/>
      <w:sz w:val="64"/>
      <w:szCs w:val="64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0557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0557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FF0557"/>
    <w:rPr>
      <w:rFonts w:asciiTheme="majorHAnsi" w:eastAsiaTheme="majorEastAsia" w:hAnsiTheme="majorHAnsi" w:cstheme="majorBidi"/>
      <w:color w:val="90C226" w:themeColor="accen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557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0557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0557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557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557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557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557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557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styleId="SubtleEmphasis">
    <w:name w:val="Subtle Emphasis"/>
    <w:basedOn w:val="DefaultParagraphFont"/>
    <w:uiPriority w:val="19"/>
    <w:qFormat/>
    <w:rsid w:val="00FF0557"/>
    <w:rPr>
      <w:i/>
      <w:iCs/>
      <w:color w:val="595959" w:themeColor="text1" w:themeTint="A6"/>
    </w:rPr>
  </w:style>
  <w:style w:type="character" w:styleId="Emphasis">
    <w:name w:val="Emphasis"/>
    <w:basedOn w:val="DefaultParagraphFont"/>
    <w:uiPriority w:val="20"/>
    <w:qFormat/>
    <w:rsid w:val="00FF0557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FF0557"/>
    <w:rPr>
      <w:b/>
      <w:bCs/>
      <w:i/>
      <w:iCs/>
    </w:rPr>
  </w:style>
  <w:style w:type="character" w:styleId="Strong">
    <w:name w:val="Strong"/>
    <w:basedOn w:val="DefaultParagraphFont"/>
    <w:uiPriority w:val="22"/>
    <w:qFormat/>
    <w:rsid w:val="00FF0557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FF0557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F055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0557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557"/>
    <w:rPr>
      <w:rFonts w:asciiTheme="majorHAnsi" w:eastAsiaTheme="majorEastAsia" w:hAnsiTheme="majorHAnsi" w:cstheme="majorBidi"/>
      <w:color w:val="90C226" w:themeColor="accent1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FF0557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FF0557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FF0557"/>
    <w:rPr>
      <w:b/>
      <w:bCs/>
      <w:smallCap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F0557"/>
    <w:pPr>
      <w:spacing w:line="240" w:lineRule="auto"/>
    </w:pPr>
    <w:rPr>
      <w:b/>
      <w:b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F0557"/>
    <w:pPr>
      <w:outlineLvl w:val="9"/>
    </w:pPr>
  </w:style>
  <w:style w:type="paragraph" w:styleId="NoSpacing">
    <w:name w:val="No Spacing"/>
    <w:uiPriority w:val="1"/>
    <w:qFormat/>
    <w:rsid w:val="00FF055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0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ie\AppData\Roaming\Microsoft\Templates\Facet%20design%20(blank).dotx" TargetMode="External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A06CB4F-E30C-4771-94AE-F7169303B6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Facet design (blank)</Template>
  <TotalTime>0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Amie Jennings</dc:creator>
  <cp:lastModifiedBy>karens kids Campus</cp:lastModifiedBy>
  <cp:revision>2</cp:revision>
  <cp:lastPrinted>2026-02-20T14:59:00Z</cp:lastPrinted>
  <dcterms:created xsi:type="dcterms:W3CDTF">2026-04-28T16:48:00Z</dcterms:created>
  <dcterms:modified xsi:type="dcterms:W3CDTF">2026-04-28T16:48:00Z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TC034577059991</vt:lpwstr>
  </property>
</Properties>
</file>